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1B" w:rsidRPr="009C0F4C" w:rsidRDefault="0072481B" w:rsidP="0072481B">
      <w:pPr>
        <w:jc w:val="center"/>
        <w:rPr>
          <w:b/>
          <w:bCs/>
          <w:sz w:val="32"/>
          <w:szCs w:val="32"/>
        </w:rPr>
      </w:pPr>
      <w:r w:rsidRPr="009C0F4C">
        <w:rPr>
          <w:b/>
          <w:bCs/>
          <w:sz w:val="32"/>
          <w:szCs w:val="32"/>
        </w:rPr>
        <w:t>Vertrag über die Nutzung der Räumlichkeiten des KKSV Timmerlah</w:t>
      </w:r>
    </w:p>
    <w:tbl>
      <w:tblPr>
        <w:tblStyle w:val="Tabellenraster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041"/>
        <w:gridCol w:w="757"/>
        <w:gridCol w:w="236"/>
        <w:gridCol w:w="236"/>
        <w:gridCol w:w="226"/>
        <w:gridCol w:w="813"/>
        <w:gridCol w:w="141"/>
        <w:gridCol w:w="236"/>
        <w:gridCol w:w="3073"/>
        <w:gridCol w:w="94"/>
      </w:tblGrid>
      <w:tr w:rsidR="0072481B" w:rsidTr="006964A4">
        <w:tc>
          <w:tcPr>
            <w:tcW w:w="2220" w:type="dxa"/>
          </w:tcPr>
          <w:p w:rsidR="0072481B" w:rsidRDefault="0072481B" w:rsidP="00C36662">
            <w:pPr>
              <w:pStyle w:val="KKSV-Standard"/>
            </w:pPr>
            <w:r>
              <w:t>Anrede / Institution:</w:t>
            </w:r>
          </w:p>
        </w:tc>
        <w:tc>
          <w:tcPr>
            <w:tcW w:w="1041" w:type="dxa"/>
          </w:tcPr>
          <w:p w:rsidR="0072481B" w:rsidRDefault="00885752" w:rsidP="00C36662">
            <w:pPr>
              <w:pStyle w:val="KKSV-Standard"/>
            </w:pPr>
            <w:sdt>
              <w:sdtPr>
                <w:id w:val="-164557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81B">
              <w:t xml:space="preserve"> Herr</w:t>
            </w:r>
          </w:p>
        </w:tc>
        <w:tc>
          <w:tcPr>
            <w:tcW w:w="993" w:type="dxa"/>
            <w:gridSpan w:val="2"/>
          </w:tcPr>
          <w:p w:rsidR="0072481B" w:rsidRDefault="00885752" w:rsidP="00C36662">
            <w:pPr>
              <w:pStyle w:val="KKSV-Standard"/>
            </w:pPr>
            <w:sdt>
              <w:sdtPr>
                <w:id w:val="7153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81B">
              <w:t xml:space="preserve"> Frau</w:t>
            </w:r>
          </w:p>
        </w:tc>
        <w:tc>
          <w:tcPr>
            <w:tcW w:w="1275" w:type="dxa"/>
            <w:gridSpan w:val="3"/>
          </w:tcPr>
          <w:p w:rsidR="0072481B" w:rsidRDefault="00885752" w:rsidP="00C36662">
            <w:pPr>
              <w:pStyle w:val="KKSV-Standard"/>
            </w:pPr>
            <w:sdt>
              <w:sdtPr>
                <w:id w:val="19067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81B">
              <w:t xml:space="preserve"> Verein</w:t>
            </w:r>
          </w:p>
        </w:tc>
        <w:tc>
          <w:tcPr>
            <w:tcW w:w="3544" w:type="dxa"/>
            <w:gridSpan w:val="4"/>
          </w:tcPr>
          <w:p w:rsidR="0072481B" w:rsidRDefault="00885752" w:rsidP="00C36662">
            <w:pPr>
              <w:pStyle w:val="KKSV-Standard"/>
            </w:pPr>
            <w:sdt>
              <w:sdtPr>
                <w:id w:val="2578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81B">
              <w:t xml:space="preserve"> Sonstige</w:t>
            </w:r>
          </w:p>
        </w:tc>
      </w:tr>
      <w:tr w:rsidR="0072481B" w:rsidRPr="00C22DC6" w:rsidTr="006964A4">
        <w:tc>
          <w:tcPr>
            <w:tcW w:w="2220" w:type="dxa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1041" w:type="dxa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3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3544" w:type="dxa"/>
            <w:gridSpan w:val="4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</w:tr>
      <w:tr w:rsidR="0072481B" w:rsidRPr="00EC34F5" w:rsidTr="006964A4">
        <w:sdt>
          <w:sdtPr>
            <w:rPr>
              <w:rStyle w:val="Fett"/>
            </w:rPr>
            <w:id w:val="1884591861"/>
            <w:placeholder>
              <w:docPart w:val="42F7937700A3426BB7FA1FA6540738E0"/>
            </w:placeholder>
            <w:showingPlcHdr/>
          </w:sdtPr>
          <w:sdtEndPr>
            <w:rPr>
              <w:rStyle w:val="Absatz-Standardschriftart"/>
              <w:b w:val="0"/>
              <w:bCs w:val="0"/>
              <w:sz w:val="24"/>
              <w:szCs w:val="24"/>
            </w:rPr>
          </w:sdtEndPr>
          <w:sdtContent>
            <w:tc>
              <w:tcPr>
                <w:tcW w:w="4018" w:type="dxa"/>
                <w:gridSpan w:val="3"/>
                <w:tcBorders>
                  <w:bottom w:val="single" w:sz="8" w:space="0" w:color="auto"/>
                </w:tcBorders>
              </w:tcPr>
              <w:p w:rsidR="0072481B" w:rsidRPr="00EC34F5" w:rsidRDefault="0072481B" w:rsidP="00C36662">
                <w:pPr>
                  <w:pStyle w:val="KKSV-Standard"/>
                  <w:rPr>
                    <w:sz w:val="24"/>
                    <w:szCs w:val="24"/>
                  </w:rPr>
                </w:pPr>
                <w:r w:rsidRPr="004451B0">
                  <w:rPr>
                    <w:rStyle w:val="Platzhaltertext"/>
                    <w:b/>
                    <w:sz w:val="24"/>
                    <w:szCs w:val="24"/>
                  </w:rPr>
                  <w:t>Nachnamen eingeben</w:t>
                </w:r>
              </w:p>
            </w:tc>
          </w:sdtContent>
        </w:sdt>
        <w:tc>
          <w:tcPr>
            <w:tcW w:w="698" w:type="dxa"/>
            <w:gridSpan w:val="3"/>
          </w:tcPr>
          <w:p w:rsidR="0072481B" w:rsidRPr="00EC34F5" w:rsidRDefault="0072481B" w:rsidP="00C36662">
            <w:pPr>
              <w:pStyle w:val="KKSV-Standard"/>
              <w:rPr>
                <w:sz w:val="24"/>
                <w:szCs w:val="24"/>
              </w:rPr>
            </w:pPr>
          </w:p>
        </w:tc>
        <w:sdt>
          <w:sdtPr>
            <w:rPr>
              <w:rStyle w:val="Fett"/>
            </w:rPr>
            <w:id w:val="505025563"/>
            <w:placeholder>
              <w:docPart w:val="7515C24F55484C4F8D3811520EA8651A"/>
            </w:placeholder>
            <w:showingPlcHdr/>
          </w:sdtPr>
          <w:sdtEndPr>
            <w:rPr>
              <w:rStyle w:val="Absatz-Standardschriftart"/>
              <w:b w:val="0"/>
              <w:bCs w:val="0"/>
              <w:sz w:val="24"/>
              <w:szCs w:val="24"/>
            </w:rPr>
          </w:sdtEndPr>
          <w:sdtContent>
            <w:tc>
              <w:tcPr>
                <w:tcW w:w="4357" w:type="dxa"/>
                <w:gridSpan w:val="5"/>
                <w:tcBorders>
                  <w:bottom w:val="single" w:sz="8" w:space="0" w:color="auto"/>
                </w:tcBorders>
              </w:tcPr>
              <w:p w:rsidR="0072481B" w:rsidRPr="00EC34F5" w:rsidRDefault="0072481B" w:rsidP="00C36662">
                <w:pPr>
                  <w:pStyle w:val="KKSV-Standard"/>
                  <w:rPr>
                    <w:sz w:val="24"/>
                    <w:szCs w:val="24"/>
                  </w:rPr>
                </w:pPr>
                <w:r w:rsidRPr="004451B0">
                  <w:rPr>
                    <w:rStyle w:val="Platzhaltertext"/>
                    <w:b/>
                    <w:sz w:val="24"/>
                    <w:szCs w:val="24"/>
                  </w:rPr>
                  <w:t>Vornamen eingeben</w:t>
                </w:r>
              </w:p>
            </w:tc>
          </w:sdtContent>
        </w:sdt>
      </w:tr>
      <w:tr w:rsidR="0072481B" w:rsidTr="006964A4">
        <w:tc>
          <w:tcPr>
            <w:tcW w:w="4018" w:type="dxa"/>
            <w:gridSpan w:val="3"/>
            <w:tcBorders>
              <w:top w:val="single" w:sz="8" w:space="0" w:color="auto"/>
            </w:tcBorders>
          </w:tcPr>
          <w:p w:rsidR="0072481B" w:rsidRPr="004451B0" w:rsidRDefault="0072481B" w:rsidP="00C36662">
            <w:pPr>
              <w:pStyle w:val="KKSV-Standard"/>
              <w:rPr>
                <w:sz w:val="20"/>
              </w:rPr>
            </w:pPr>
            <w:r w:rsidRPr="004451B0">
              <w:rPr>
                <w:sz w:val="20"/>
              </w:rPr>
              <w:t>Name</w:t>
            </w:r>
          </w:p>
        </w:tc>
        <w:tc>
          <w:tcPr>
            <w:tcW w:w="698" w:type="dxa"/>
            <w:gridSpan w:val="3"/>
          </w:tcPr>
          <w:p w:rsidR="0072481B" w:rsidRPr="004451B0" w:rsidRDefault="0072481B" w:rsidP="00C36662">
            <w:pPr>
              <w:pStyle w:val="KKSV-Standard"/>
              <w:rPr>
                <w:sz w:val="20"/>
              </w:rPr>
            </w:pPr>
          </w:p>
        </w:tc>
        <w:tc>
          <w:tcPr>
            <w:tcW w:w="4357" w:type="dxa"/>
            <w:gridSpan w:val="5"/>
            <w:tcBorders>
              <w:top w:val="single" w:sz="8" w:space="0" w:color="auto"/>
            </w:tcBorders>
          </w:tcPr>
          <w:p w:rsidR="0072481B" w:rsidRPr="004451B0" w:rsidRDefault="0072481B" w:rsidP="00C36662">
            <w:pPr>
              <w:pStyle w:val="KKSV-Standard"/>
              <w:rPr>
                <w:sz w:val="20"/>
              </w:rPr>
            </w:pPr>
            <w:r w:rsidRPr="004451B0">
              <w:rPr>
                <w:sz w:val="20"/>
              </w:rPr>
              <w:t>Vorname</w:t>
            </w:r>
          </w:p>
        </w:tc>
      </w:tr>
      <w:tr w:rsidR="0072481B" w:rsidRPr="00C22DC6" w:rsidTr="006964A4">
        <w:tc>
          <w:tcPr>
            <w:tcW w:w="2220" w:type="dxa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1041" w:type="dxa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3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3544" w:type="dxa"/>
            <w:gridSpan w:val="4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</w:tr>
      <w:tr w:rsidR="004451B0" w:rsidRPr="00C8536C" w:rsidTr="006964A4">
        <w:sdt>
          <w:sdtPr>
            <w:rPr>
              <w:rStyle w:val="Fett"/>
            </w:rPr>
            <w:id w:val="-94408328"/>
            <w:placeholder>
              <w:docPart w:val="1353DA9AE2C443BE829822BA66593B27"/>
            </w:placeholder>
            <w:showingPlcHdr/>
          </w:sdtPr>
          <w:sdtEndPr>
            <w:rPr>
              <w:rStyle w:val="Absatz-Standardschriftart"/>
              <w:b w:val="0"/>
              <w:bCs w:val="0"/>
              <w:sz w:val="24"/>
              <w:szCs w:val="24"/>
            </w:rPr>
          </w:sdtEndPr>
          <w:sdtContent>
            <w:tc>
              <w:tcPr>
                <w:tcW w:w="9073" w:type="dxa"/>
                <w:gridSpan w:val="11"/>
                <w:tcBorders>
                  <w:bottom w:val="single" w:sz="8" w:space="0" w:color="auto"/>
                </w:tcBorders>
              </w:tcPr>
              <w:p w:rsidR="004451B0" w:rsidRPr="00C8536C" w:rsidRDefault="004451B0" w:rsidP="00C36662">
                <w:pPr>
                  <w:pStyle w:val="KKSV-Standard"/>
                  <w:rPr>
                    <w:sz w:val="24"/>
                    <w:szCs w:val="24"/>
                  </w:rPr>
                </w:pPr>
                <w:r w:rsidRPr="004451B0">
                  <w:rPr>
                    <w:rStyle w:val="Platzhaltertext"/>
                    <w:b/>
                    <w:sz w:val="24"/>
                    <w:szCs w:val="24"/>
                  </w:rPr>
                  <w:t>Namen der Institution eingeben oder frei lassen</w:t>
                </w:r>
              </w:p>
            </w:tc>
          </w:sdtContent>
        </w:sdt>
      </w:tr>
      <w:tr w:rsidR="004451B0" w:rsidTr="006964A4">
        <w:tc>
          <w:tcPr>
            <w:tcW w:w="9073" w:type="dxa"/>
            <w:gridSpan w:val="11"/>
            <w:tcBorders>
              <w:top w:val="single" w:sz="8" w:space="0" w:color="auto"/>
            </w:tcBorders>
          </w:tcPr>
          <w:p w:rsidR="004451B0" w:rsidRDefault="004451B0" w:rsidP="00C36662">
            <w:pPr>
              <w:pStyle w:val="KKSV-Standard"/>
            </w:pPr>
            <w:r w:rsidRPr="004451B0">
              <w:rPr>
                <w:sz w:val="20"/>
              </w:rPr>
              <w:t>Name der Institution:</w:t>
            </w:r>
          </w:p>
        </w:tc>
      </w:tr>
      <w:tr w:rsidR="0072481B" w:rsidRPr="00C22DC6" w:rsidTr="006964A4">
        <w:tc>
          <w:tcPr>
            <w:tcW w:w="2220" w:type="dxa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1041" w:type="dxa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993" w:type="dxa"/>
            <w:gridSpan w:val="2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3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  <w:tc>
          <w:tcPr>
            <w:tcW w:w="3544" w:type="dxa"/>
            <w:gridSpan w:val="4"/>
          </w:tcPr>
          <w:p w:rsidR="0072481B" w:rsidRPr="00C22DC6" w:rsidRDefault="0072481B" w:rsidP="00C36662">
            <w:pPr>
              <w:pStyle w:val="KKSV-Standard"/>
              <w:rPr>
                <w:sz w:val="10"/>
                <w:szCs w:val="10"/>
              </w:rPr>
            </w:pPr>
          </w:p>
        </w:tc>
      </w:tr>
      <w:tr w:rsidR="006933A9" w:rsidRPr="00C8536C" w:rsidTr="006964A4">
        <w:trPr>
          <w:gridAfter w:val="1"/>
          <w:wAfter w:w="94" w:type="dxa"/>
        </w:trPr>
        <w:sdt>
          <w:sdtPr>
            <w:rPr>
              <w:rStyle w:val="Fett"/>
            </w:rPr>
            <w:id w:val="202137917"/>
            <w:placeholder>
              <w:docPart w:val="867B3C88A9274C338C299E5C8B7A58B6"/>
            </w:placeholder>
            <w:showingPlcHdr/>
          </w:sdtPr>
          <w:sdtEndPr>
            <w:rPr>
              <w:rStyle w:val="Absatz-Standardschriftart"/>
              <w:b w:val="0"/>
              <w:bCs w:val="0"/>
              <w:sz w:val="24"/>
              <w:szCs w:val="24"/>
            </w:rPr>
          </w:sdtEndPr>
          <w:sdtContent>
            <w:tc>
              <w:tcPr>
                <w:tcW w:w="4254" w:type="dxa"/>
                <w:gridSpan w:val="4"/>
                <w:tcBorders>
                  <w:bottom w:val="single" w:sz="8" w:space="0" w:color="auto"/>
                </w:tcBorders>
              </w:tcPr>
              <w:p w:rsidR="006933A9" w:rsidRPr="00C8536C" w:rsidRDefault="006933A9" w:rsidP="006933A9">
                <w:pPr>
                  <w:pStyle w:val="KKSV-Standard"/>
                  <w:rPr>
                    <w:sz w:val="24"/>
                    <w:szCs w:val="24"/>
                  </w:rPr>
                </w:pPr>
                <w:r w:rsidRPr="004451B0">
                  <w:rPr>
                    <w:rStyle w:val="Platzhaltertext"/>
                    <w:b/>
                    <w:sz w:val="24"/>
                    <w:szCs w:val="24"/>
                  </w:rPr>
                  <w:t>Straße und Hausnummer eingeben</w:t>
                </w:r>
              </w:p>
            </w:tc>
          </w:sdtContent>
        </w:sdt>
        <w:tc>
          <w:tcPr>
            <w:tcW w:w="236" w:type="dxa"/>
          </w:tcPr>
          <w:p w:rsidR="006933A9" w:rsidRPr="006933A9" w:rsidRDefault="006933A9" w:rsidP="006933A9">
            <w:pPr>
              <w:pStyle w:val="KKSV-Standard"/>
              <w:rPr>
                <w:sz w:val="2"/>
                <w:szCs w:val="24"/>
              </w:rPr>
            </w:pPr>
          </w:p>
        </w:tc>
        <w:sdt>
          <w:sdtPr>
            <w:rPr>
              <w:rStyle w:val="Fett"/>
            </w:rPr>
            <w:id w:val="215478881"/>
            <w:placeholder>
              <w:docPart w:val="FF07BAA169304E5EA2E46339F5F97ECD"/>
            </w:placeholder>
            <w:showingPlcHdr/>
          </w:sdtPr>
          <w:sdtEndPr>
            <w:rPr>
              <w:rStyle w:val="Absatz-Standardschriftart"/>
              <w:b w:val="0"/>
              <w:bCs w:val="0"/>
              <w:sz w:val="24"/>
              <w:szCs w:val="24"/>
            </w:rPr>
          </w:sdtEndPr>
          <w:sdtContent>
            <w:tc>
              <w:tcPr>
                <w:tcW w:w="1180" w:type="dxa"/>
                <w:gridSpan w:val="3"/>
                <w:tcBorders>
                  <w:bottom w:val="single" w:sz="4" w:space="0" w:color="auto"/>
                </w:tcBorders>
              </w:tcPr>
              <w:p w:rsidR="006933A9" w:rsidRPr="00C8536C" w:rsidRDefault="006933A9" w:rsidP="006933A9">
                <w:pPr>
                  <w:pStyle w:val="KKSV-Standard"/>
                  <w:rPr>
                    <w:sz w:val="24"/>
                    <w:szCs w:val="24"/>
                  </w:rPr>
                </w:pPr>
                <w:r w:rsidRPr="004451B0">
                  <w:rPr>
                    <w:rStyle w:val="Platzhaltertext"/>
                    <w:b/>
                    <w:sz w:val="24"/>
                    <w:szCs w:val="24"/>
                  </w:rPr>
                  <w:t>PLZ eingeben</w:t>
                </w:r>
              </w:p>
            </w:tc>
          </w:sdtContent>
        </w:sdt>
        <w:tc>
          <w:tcPr>
            <w:tcW w:w="236" w:type="dxa"/>
          </w:tcPr>
          <w:p w:rsidR="006933A9" w:rsidRPr="006964A4" w:rsidRDefault="006933A9" w:rsidP="006933A9">
            <w:pPr>
              <w:pStyle w:val="KKSV-Standard"/>
              <w:rPr>
                <w:sz w:val="2"/>
                <w:szCs w:val="2"/>
              </w:rPr>
            </w:pPr>
          </w:p>
        </w:tc>
        <w:sdt>
          <w:sdtPr>
            <w:rPr>
              <w:rStyle w:val="Fett"/>
            </w:rPr>
            <w:id w:val="1877887676"/>
            <w:placeholder>
              <w:docPart w:val="8FEE2597C689464D9CB8DB4F7423AA10"/>
            </w:placeholder>
            <w:showingPlcHdr/>
          </w:sdtPr>
          <w:sdtEndPr>
            <w:rPr>
              <w:rStyle w:val="Absatz-Standardschriftart"/>
              <w:b w:val="0"/>
              <w:bCs w:val="0"/>
              <w:sz w:val="24"/>
              <w:szCs w:val="24"/>
            </w:rPr>
          </w:sdtEndPr>
          <w:sdtContent>
            <w:tc>
              <w:tcPr>
                <w:tcW w:w="3073" w:type="dxa"/>
                <w:tcBorders>
                  <w:bottom w:val="single" w:sz="8" w:space="0" w:color="auto"/>
                </w:tcBorders>
              </w:tcPr>
              <w:p w:rsidR="006933A9" w:rsidRPr="00C8536C" w:rsidRDefault="006933A9" w:rsidP="006933A9">
                <w:pPr>
                  <w:pStyle w:val="KKSV-Standard"/>
                  <w:rPr>
                    <w:sz w:val="24"/>
                    <w:szCs w:val="24"/>
                  </w:rPr>
                </w:pPr>
                <w:r w:rsidRPr="004451B0">
                  <w:rPr>
                    <w:rStyle w:val="Platzhaltertext"/>
                    <w:b/>
                    <w:sz w:val="24"/>
                    <w:szCs w:val="24"/>
                  </w:rPr>
                  <w:t>Ort eingeben</w:t>
                </w:r>
              </w:p>
            </w:tc>
          </w:sdtContent>
        </w:sdt>
      </w:tr>
      <w:tr w:rsidR="006933A9" w:rsidTr="006964A4">
        <w:trPr>
          <w:gridAfter w:val="1"/>
          <w:wAfter w:w="94" w:type="dxa"/>
        </w:trPr>
        <w:tc>
          <w:tcPr>
            <w:tcW w:w="4254" w:type="dxa"/>
            <w:gridSpan w:val="4"/>
            <w:tcBorders>
              <w:top w:val="single" w:sz="8" w:space="0" w:color="auto"/>
            </w:tcBorders>
          </w:tcPr>
          <w:p w:rsidR="006933A9" w:rsidRPr="004451B0" w:rsidRDefault="006933A9" w:rsidP="006933A9">
            <w:pPr>
              <w:pStyle w:val="KKSV-Standard"/>
              <w:rPr>
                <w:sz w:val="20"/>
              </w:rPr>
            </w:pPr>
            <w:r w:rsidRPr="004451B0">
              <w:rPr>
                <w:sz w:val="20"/>
              </w:rPr>
              <w:t>Straße &amp; Hausnummer</w:t>
            </w:r>
          </w:p>
        </w:tc>
        <w:tc>
          <w:tcPr>
            <w:tcW w:w="236" w:type="dxa"/>
          </w:tcPr>
          <w:p w:rsidR="006933A9" w:rsidRPr="006933A9" w:rsidRDefault="006933A9" w:rsidP="006933A9">
            <w:pPr>
              <w:pStyle w:val="KKSV-Standard"/>
              <w:rPr>
                <w:sz w:val="2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</w:tcBorders>
          </w:tcPr>
          <w:p w:rsidR="006933A9" w:rsidRPr="004451B0" w:rsidRDefault="006933A9" w:rsidP="006933A9">
            <w:pPr>
              <w:pStyle w:val="KKSV-Standard"/>
              <w:rPr>
                <w:sz w:val="20"/>
              </w:rPr>
            </w:pPr>
            <w:r>
              <w:rPr>
                <w:sz w:val="20"/>
              </w:rPr>
              <w:t>PLZ</w:t>
            </w:r>
          </w:p>
        </w:tc>
        <w:tc>
          <w:tcPr>
            <w:tcW w:w="236" w:type="dxa"/>
          </w:tcPr>
          <w:p w:rsidR="006933A9" w:rsidRPr="006964A4" w:rsidRDefault="006933A9" w:rsidP="006933A9">
            <w:pPr>
              <w:pStyle w:val="KKSV-Standard"/>
              <w:rPr>
                <w:sz w:val="2"/>
                <w:szCs w:val="2"/>
              </w:rPr>
            </w:pPr>
          </w:p>
        </w:tc>
        <w:tc>
          <w:tcPr>
            <w:tcW w:w="3073" w:type="dxa"/>
            <w:tcBorders>
              <w:top w:val="single" w:sz="8" w:space="0" w:color="auto"/>
            </w:tcBorders>
          </w:tcPr>
          <w:p w:rsidR="006933A9" w:rsidRDefault="006933A9" w:rsidP="006933A9">
            <w:pPr>
              <w:pStyle w:val="KKSV-Standard"/>
            </w:pPr>
            <w:r w:rsidRPr="006933A9">
              <w:rPr>
                <w:sz w:val="20"/>
              </w:rPr>
              <w:t>Ort</w:t>
            </w:r>
          </w:p>
        </w:tc>
      </w:tr>
    </w:tbl>
    <w:p w:rsidR="0072481B" w:rsidRDefault="00C22DC6" w:rsidP="0072481B">
      <w:pPr>
        <w:pStyle w:val="KKSV-Standard"/>
      </w:pPr>
      <w:r>
        <w:br/>
      </w:r>
      <w:r w:rsidR="0072481B">
        <w:t xml:space="preserve">Möchte am </w:t>
      </w:r>
      <w:sdt>
        <w:sdtPr>
          <w:rPr>
            <w:rStyle w:val="Fett"/>
          </w:rPr>
          <w:id w:val="-1073967800"/>
          <w:placeholder>
            <w:docPart w:val="2DF7D90A30524388A87FD3A2B65A127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b w:val="0"/>
            <w:bCs w:val="0"/>
          </w:rPr>
        </w:sdtEndPr>
        <w:sdtContent>
          <w:r w:rsidR="0072481B" w:rsidRPr="004451B0">
            <w:rPr>
              <w:rStyle w:val="Platzhaltertext"/>
              <w:b/>
            </w:rPr>
            <w:t>Datum wählen</w:t>
          </w:r>
        </w:sdtContent>
      </w:sdt>
      <w:r w:rsidR="0072481B">
        <w:t xml:space="preserve"> folgende Räumlichkeiten im Schützenhaus des KKSV Timmerlah (Tiefe Wiese 6, 38120 Braunschweig) nutzen: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36"/>
        <w:gridCol w:w="5258"/>
        <w:gridCol w:w="2830"/>
      </w:tblGrid>
      <w:tr w:rsidR="0072481B" w:rsidTr="00C36662">
        <w:tc>
          <w:tcPr>
            <w:tcW w:w="538" w:type="dxa"/>
          </w:tcPr>
          <w:p w:rsidR="0072481B" w:rsidRDefault="0072481B" w:rsidP="00C36662">
            <w:pPr>
              <w:pStyle w:val="KKSV-Standard"/>
            </w:pPr>
          </w:p>
        </w:tc>
        <w:tc>
          <w:tcPr>
            <w:tcW w:w="436" w:type="dxa"/>
          </w:tcPr>
          <w:p w:rsidR="0072481B" w:rsidRDefault="0072481B" w:rsidP="00C36662">
            <w:pPr>
              <w:pStyle w:val="KKSV-Standard"/>
            </w:pPr>
          </w:p>
        </w:tc>
        <w:tc>
          <w:tcPr>
            <w:tcW w:w="5258" w:type="dxa"/>
          </w:tcPr>
          <w:p w:rsidR="0072481B" w:rsidRDefault="0072481B" w:rsidP="00C36662">
            <w:pPr>
              <w:pStyle w:val="KKSV-Standard"/>
            </w:pPr>
          </w:p>
        </w:tc>
        <w:tc>
          <w:tcPr>
            <w:tcW w:w="2830" w:type="dxa"/>
          </w:tcPr>
          <w:p w:rsidR="0072481B" w:rsidRDefault="0072481B" w:rsidP="00C36662">
            <w:pPr>
              <w:pStyle w:val="KKSV-Standard"/>
            </w:pPr>
            <w:r>
              <w:t>Nutzungsgebühr in EURO</w:t>
            </w:r>
          </w:p>
        </w:tc>
      </w:tr>
      <w:tr w:rsidR="0072481B" w:rsidTr="00C36662">
        <w:tc>
          <w:tcPr>
            <w:tcW w:w="538" w:type="dxa"/>
          </w:tcPr>
          <w:p w:rsidR="0072481B" w:rsidRDefault="0072481B" w:rsidP="00C36662">
            <w:pPr>
              <w:pStyle w:val="KKSV-Standard"/>
            </w:pPr>
          </w:p>
        </w:tc>
        <w:sdt>
          <w:sdtPr>
            <w:id w:val="-9062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2481B" w:rsidRDefault="001527AD" w:rsidP="00C36662">
                <w:pPr>
                  <w:pStyle w:val="KKSV-Standard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58" w:type="dxa"/>
          </w:tcPr>
          <w:p w:rsidR="0072481B" w:rsidRDefault="0072481B" w:rsidP="00C36662">
            <w:pPr>
              <w:pStyle w:val="KKSV-Standard"/>
            </w:pPr>
            <w:r>
              <w:t>Kleiner Saal mit Küche</w:t>
            </w:r>
          </w:p>
        </w:tc>
        <w:tc>
          <w:tcPr>
            <w:tcW w:w="2830" w:type="dxa"/>
          </w:tcPr>
          <w:p w:rsidR="0072481B" w:rsidRDefault="0072481B" w:rsidP="00EC3C27">
            <w:pPr>
              <w:pStyle w:val="KKSV-Standard"/>
              <w:tabs>
                <w:tab w:val="right" w:pos="604"/>
                <w:tab w:val="left" w:pos="888"/>
                <w:tab w:val="left" w:pos="1171"/>
                <w:tab w:val="left" w:pos="1466"/>
              </w:tabs>
            </w:pPr>
            <w:r>
              <w:tab/>
            </w:r>
            <w:r w:rsidR="00EC3C27">
              <w:t>10</w:t>
            </w:r>
            <w:r>
              <w:t>0</w:t>
            </w:r>
          </w:p>
        </w:tc>
      </w:tr>
      <w:tr w:rsidR="0072481B" w:rsidTr="00C36662">
        <w:tc>
          <w:tcPr>
            <w:tcW w:w="538" w:type="dxa"/>
          </w:tcPr>
          <w:p w:rsidR="0072481B" w:rsidRDefault="0072481B" w:rsidP="00C36662">
            <w:pPr>
              <w:pStyle w:val="KKSV-Standard"/>
            </w:pPr>
          </w:p>
        </w:tc>
        <w:sdt>
          <w:sdtPr>
            <w:id w:val="-127439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2481B" w:rsidRDefault="0072481B" w:rsidP="00C36662">
                <w:pPr>
                  <w:pStyle w:val="KKSV-Standard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58" w:type="dxa"/>
          </w:tcPr>
          <w:p w:rsidR="0072481B" w:rsidRDefault="0072481B" w:rsidP="00EC3C27">
            <w:pPr>
              <w:pStyle w:val="KKSV-Standard"/>
            </w:pPr>
            <w:r>
              <w:t>Kleiner</w:t>
            </w:r>
            <w:r w:rsidR="00EC3C27">
              <w:t xml:space="preserve"> und</w:t>
            </w:r>
            <w:r>
              <w:t xml:space="preserve"> </w:t>
            </w:r>
            <w:r w:rsidR="00EC3C27">
              <w:t>halber g</w:t>
            </w:r>
            <w:r>
              <w:t>roßer Saal mit Küche</w:t>
            </w:r>
          </w:p>
        </w:tc>
        <w:tc>
          <w:tcPr>
            <w:tcW w:w="2830" w:type="dxa"/>
          </w:tcPr>
          <w:p w:rsidR="0072481B" w:rsidRDefault="00EC3C27" w:rsidP="00B034CD">
            <w:pPr>
              <w:pStyle w:val="KKSV-Standard"/>
              <w:tabs>
                <w:tab w:val="right" w:pos="604"/>
                <w:tab w:val="left" w:pos="888"/>
              </w:tabs>
            </w:pPr>
            <w:r>
              <w:tab/>
              <w:t>15</w:t>
            </w:r>
            <w:r w:rsidR="0072481B">
              <w:t>0</w:t>
            </w:r>
          </w:p>
        </w:tc>
      </w:tr>
      <w:tr w:rsidR="0072481B" w:rsidTr="00C36662">
        <w:tc>
          <w:tcPr>
            <w:tcW w:w="538" w:type="dxa"/>
          </w:tcPr>
          <w:p w:rsidR="0072481B" w:rsidRDefault="0072481B" w:rsidP="00C36662">
            <w:pPr>
              <w:pStyle w:val="KKSV-Standard"/>
            </w:pPr>
          </w:p>
        </w:tc>
        <w:sdt>
          <w:sdtPr>
            <w:id w:val="96555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2481B" w:rsidRDefault="0072481B" w:rsidP="00C36662">
                <w:pPr>
                  <w:pStyle w:val="KKSV-Standard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58" w:type="dxa"/>
          </w:tcPr>
          <w:p w:rsidR="0072481B" w:rsidRDefault="00EC3C27" w:rsidP="00C36662">
            <w:pPr>
              <w:pStyle w:val="KKSV-Standard"/>
            </w:pPr>
            <w:r>
              <w:t>Kleiner und großer Saal mit Küche</w:t>
            </w:r>
          </w:p>
        </w:tc>
        <w:tc>
          <w:tcPr>
            <w:tcW w:w="2830" w:type="dxa"/>
          </w:tcPr>
          <w:p w:rsidR="0072481B" w:rsidRDefault="0072481B" w:rsidP="00EC3C27">
            <w:pPr>
              <w:pStyle w:val="KKSV-Standard"/>
              <w:tabs>
                <w:tab w:val="right" w:pos="604"/>
                <w:tab w:val="left" w:pos="746"/>
              </w:tabs>
            </w:pPr>
            <w:r>
              <w:tab/>
            </w:r>
            <w:r w:rsidR="00EC3C27">
              <w:t>28</w:t>
            </w:r>
            <w:r>
              <w:t>0</w:t>
            </w:r>
          </w:p>
        </w:tc>
      </w:tr>
      <w:tr w:rsidR="004451B0" w:rsidTr="00C36662">
        <w:tc>
          <w:tcPr>
            <w:tcW w:w="538" w:type="dxa"/>
          </w:tcPr>
          <w:p w:rsidR="004451B0" w:rsidRDefault="004451B0" w:rsidP="004451B0">
            <w:pPr>
              <w:pStyle w:val="KKSV-Standard"/>
            </w:pPr>
          </w:p>
        </w:tc>
        <w:sdt>
          <w:sdtPr>
            <w:id w:val="112473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451B0" w:rsidRDefault="004451B0" w:rsidP="004451B0">
                <w:pPr>
                  <w:pStyle w:val="KKSV-Standard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58" w:type="dxa"/>
          </w:tcPr>
          <w:p w:rsidR="004451B0" w:rsidRDefault="004451B0" w:rsidP="004451B0">
            <w:pPr>
              <w:pStyle w:val="KKSV-Standard"/>
            </w:pPr>
            <w:r>
              <w:t>Garten und Toiletten</w:t>
            </w:r>
          </w:p>
        </w:tc>
        <w:tc>
          <w:tcPr>
            <w:tcW w:w="2830" w:type="dxa"/>
          </w:tcPr>
          <w:p w:rsidR="004451B0" w:rsidRDefault="00EC3C27" w:rsidP="004451B0">
            <w:pPr>
              <w:pStyle w:val="KKSV-Standard"/>
              <w:tabs>
                <w:tab w:val="right" w:pos="604"/>
                <w:tab w:val="left" w:pos="888"/>
              </w:tabs>
            </w:pPr>
            <w:r>
              <w:tab/>
              <w:t>5</w:t>
            </w:r>
            <w:r w:rsidR="004451B0">
              <w:t>0</w:t>
            </w:r>
          </w:p>
        </w:tc>
      </w:tr>
      <w:tr w:rsidR="004451B0" w:rsidTr="00C36662">
        <w:tc>
          <w:tcPr>
            <w:tcW w:w="538" w:type="dxa"/>
          </w:tcPr>
          <w:p w:rsidR="004451B0" w:rsidRDefault="004451B0" w:rsidP="004451B0">
            <w:pPr>
              <w:pStyle w:val="KKSV-Standard"/>
            </w:pPr>
          </w:p>
        </w:tc>
        <w:sdt>
          <w:sdtPr>
            <w:id w:val="48798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451B0" w:rsidRDefault="004451B0" w:rsidP="004451B0">
                <w:pPr>
                  <w:pStyle w:val="KKSV-Standard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58" w:type="dxa"/>
          </w:tcPr>
          <w:p w:rsidR="004451B0" w:rsidRDefault="004451B0" w:rsidP="004451B0">
            <w:pPr>
              <w:pStyle w:val="KKSV-Standard"/>
            </w:pPr>
            <w:r>
              <w:t>Grill</w:t>
            </w:r>
          </w:p>
        </w:tc>
        <w:tc>
          <w:tcPr>
            <w:tcW w:w="2830" w:type="dxa"/>
          </w:tcPr>
          <w:p w:rsidR="004451B0" w:rsidRDefault="00EC3C27" w:rsidP="004451B0">
            <w:pPr>
              <w:pStyle w:val="KKSV-Standard"/>
              <w:tabs>
                <w:tab w:val="right" w:pos="604"/>
                <w:tab w:val="left" w:pos="888"/>
              </w:tabs>
            </w:pPr>
            <w:r>
              <w:tab/>
              <w:t>2</w:t>
            </w:r>
            <w:r w:rsidR="004451B0">
              <w:t>0</w:t>
            </w:r>
          </w:p>
        </w:tc>
      </w:tr>
      <w:tr w:rsidR="004451B0" w:rsidTr="00C36662">
        <w:tc>
          <w:tcPr>
            <w:tcW w:w="538" w:type="dxa"/>
          </w:tcPr>
          <w:p w:rsidR="004451B0" w:rsidRDefault="004451B0" w:rsidP="004451B0">
            <w:pPr>
              <w:pStyle w:val="KKSV-Standard"/>
            </w:pPr>
          </w:p>
        </w:tc>
        <w:sdt>
          <w:sdtPr>
            <w:id w:val="122733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451B0" w:rsidRDefault="004451B0" w:rsidP="004451B0">
                <w:pPr>
                  <w:pStyle w:val="KKSV-Standard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58" w:type="dxa"/>
          </w:tcPr>
          <w:p w:rsidR="004451B0" w:rsidRDefault="004451B0" w:rsidP="004451B0">
            <w:pPr>
              <w:pStyle w:val="KKSV-Standard"/>
            </w:pPr>
            <w:r>
              <w:t>Zapfanlage</w:t>
            </w:r>
          </w:p>
        </w:tc>
        <w:tc>
          <w:tcPr>
            <w:tcW w:w="2830" w:type="dxa"/>
          </w:tcPr>
          <w:p w:rsidR="004451B0" w:rsidRDefault="00EC3C27" w:rsidP="004451B0">
            <w:pPr>
              <w:pStyle w:val="KKSV-Standard"/>
              <w:tabs>
                <w:tab w:val="right" w:pos="604"/>
                <w:tab w:val="left" w:pos="888"/>
              </w:tabs>
            </w:pPr>
            <w:r>
              <w:tab/>
              <w:t>2</w:t>
            </w:r>
            <w:r w:rsidR="004451B0">
              <w:t>0</w:t>
            </w:r>
          </w:p>
        </w:tc>
      </w:tr>
    </w:tbl>
    <w:p w:rsidR="0072481B" w:rsidRDefault="0072481B" w:rsidP="0072481B">
      <w:pPr>
        <w:pStyle w:val="KKSV-Standard"/>
      </w:pPr>
      <w:r>
        <w:br/>
        <w:t xml:space="preserve">Grund der Vermietung: </w:t>
      </w:r>
      <w:sdt>
        <w:sdtPr>
          <w:rPr>
            <w:rStyle w:val="Fett"/>
          </w:rPr>
          <w:id w:val="-1370909267"/>
          <w:placeholder>
            <w:docPart w:val="5A3B0D9F0C7B4A82A0BFE6A80BB0FFA6"/>
          </w:placeholder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Pr="004451B0">
            <w:rPr>
              <w:rStyle w:val="Platzhaltertext"/>
              <w:b/>
            </w:rPr>
            <w:t>Grund der Vermietung</w:t>
          </w:r>
        </w:sdtContent>
      </w:sdt>
    </w:p>
    <w:p w:rsidR="0072481B" w:rsidRDefault="0072481B" w:rsidP="0072481B">
      <w:pPr>
        <w:pStyle w:val="KKSV-Standard"/>
      </w:pPr>
      <w:r>
        <w:t xml:space="preserve">Der KKSV Timmerlah erhebt eine Nutzungsgebühr in Höhe von </w:t>
      </w:r>
      <w:sdt>
        <w:sdtPr>
          <w:rPr>
            <w:rStyle w:val="Fett"/>
          </w:rPr>
          <w:id w:val="-142201019"/>
          <w:placeholder>
            <w:docPart w:val="CBDB506C274D4FF1BF730294BBF2E812"/>
          </w:placeholder>
          <w:showingPlcHdr/>
        </w:sdtPr>
        <w:sdtEndPr>
          <w:rPr>
            <w:rStyle w:val="Absatz-Standardschriftart"/>
            <w:b w:val="0"/>
            <w:bCs w:val="0"/>
          </w:rPr>
        </w:sdtEndPr>
        <w:sdtContent>
          <w:r w:rsidRPr="004451B0">
            <w:rPr>
              <w:rStyle w:val="Platzhaltertext"/>
              <w:b/>
            </w:rPr>
            <w:t>Nutzungsgebühr</w:t>
          </w:r>
        </w:sdtContent>
      </w:sdt>
      <w:r>
        <w:t xml:space="preserve"> </w:t>
      </w:r>
      <w:r w:rsidRPr="009367AF">
        <w:rPr>
          <w:b/>
        </w:rPr>
        <w:t>Euro</w:t>
      </w:r>
      <w:r>
        <w:t xml:space="preserve">, die entweder in bar zu bezahlen oder </w:t>
      </w:r>
      <w:r w:rsidR="00357FFA">
        <w:t>auf das Vereinskonto</w:t>
      </w:r>
      <w:r>
        <w:t xml:space="preserve"> zu überweisen ist:</w:t>
      </w:r>
    </w:p>
    <w:p w:rsidR="00B83B5B" w:rsidRDefault="00B83B5B" w:rsidP="00B83B5B">
      <w:pPr>
        <w:pStyle w:val="KKSV-Standard"/>
      </w:pPr>
      <w:r>
        <w:tab/>
        <w:t>IBAN:</w:t>
      </w:r>
      <w:r>
        <w:tab/>
        <w:t>DE74 2699 1066 2812 8860 00</w:t>
      </w:r>
      <w:r>
        <w:br/>
      </w:r>
      <w:r>
        <w:tab/>
        <w:t>BIC:</w:t>
      </w:r>
      <w:r>
        <w:tab/>
        <w:t>GENODEF1WOB</w:t>
      </w:r>
    </w:p>
    <w:p w:rsidR="0072481B" w:rsidRDefault="0072481B" w:rsidP="0072481B">
      <w:pPr>
        <w:pStyle w:val="KKSV-Standard"/>
      </w:pPr>
      <w:r>
        <w:t>Es wird ein Hausschlüssel für die Zeit der Nutzung überlassen.</w:t>
      </w:r>
    </w:p>
    <w:p w:rsidR="0072481B" w:rsidRDefault="0072481B" w:rsidP="0072481B">
      <w:pPr>
        <w:pStyle w:val="KKSV-Standard"/>
      </w:pPr>
      <w:r>
        <w:t>Der Verein übergibt die Räume, Küche und Toiletten in sauberem Zustand.</w:t>
      </w:r>
      <w:r>
        <w:br/>
        <w:t>Die Räume, Küche und Toiletten sind deshalb vom Nutzer in gesäubertem Zustand wieder an den Verein zu übergeben.</w:t>
      </w:r>
    </w:p>
    <w:p w:rsidR="0072481B" w:rsidRDefault="0072481B" w:rsidP="008967AE">
      <w:pPr>
        <w:pStyle w:val="KKSV-Standard"/>
      </w:pPr>
      <w:r>
        <w:t>Entstandene Schäden an den Räumlichkeiten und am Inventar sind zu melden und durch den Nutzer zu ersetzen.</w:t>
      </w:r>
    </w:p>
    <w:p w:rsidR="0072481B" w:rsidRDefault="0072481B" w:rsidP="0072481B">
      <w:pPr>
        <w:pStyle w:val="KKSV-Standard"/>
      </w:pPr>
      <w:r>
        <w:t>An etwaigen Personenschäden (z.B. durch Unfall) und Sachschäden an fremden Eigentum übernimmt der KKSV Timmerlah keine Haftung.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68"/>
        <w:gridCol w:w="1333"/>
        <w:gridCol w:w="425"/>
        <w:gridCol w:w="3680"/>
      </w:tblGrid>
      <w:tr w:rsidR="0072481B" w:rsidRPr="009E11B0" w:rsidTr="00C36662">
        <w:tc>
          <w:tcPr>
            <w:tcW w:w="3256" w:type="dxa"/>
            <w:tcBorders>
              <w:bottom w:val="single" w:sz="8" w:space="0" w:color="auto"/>
            </w:tcBorders>
          </w:tcPr>
          <w:p w:rsidR="0072481B" w:rsidRPr="009E11B0" w:rsidRDefault="0072481B" w:rsidP="00C36662">
            <w:pPr>
              <w:pStyle w:val="KKSV-Standard"/>
              <w:rPr>
                <w:sz w:val="44"/>
                <w:szCs w:val="44"/>
              </w:rPr>
            </w:pPr>
          </w:p>
        </w:tc>
        <w:tc>
          <w:tcPr>
            <w:tcW w:w="368" w:type="dxa"/>
          </w:tcPr>
          <w:p w:rsidR="0072481B" w:rsidRPr="009E11B0" w:rsidRDefault="0072481B" w:rsidP="00C36662">
            <w:pPr>
              <w:pStyle w:val="KKSV-Standard"/>
              <w:rPr>
                <w:sz w:val="44"/>
                <w:szCs w:val="44"/>
              </w:rPr>
            </w:pPr>
          </w:p>
        </w:tc>
        <w:tc>
          <w:tcPr>
            <w:tcW w:w="1333" w:type="dxa"/>
            <w:tcBorders>
              <w:bottom w:val="single" w:sz="8" w:space="0" w:color="auto"/>
            </w:tcBorders>
          </w:tcPr>
          <w:p w:rsidR="0072481B" w:rsidRPr="009E11B0" w:rsidRDefault="0072481B" w:rsidP="00C36662">
            <w:pPr>
              <w:pStyle w:val="KKSV-Standard"/>
              <w:rPr>
                <w:sz w:val="44"/>
                <w:szCs w:val="44"/>
              </w:rPr>
            </w:pPr>
          </w:p>
        </w:tc>
        <w:tc>
          <w:tcPr>
            <w:tcW w:w="425" w:type="dxa"/>
          </w:tcPr>
          <w:p w:rsidR="0072481B" w:rsidRPr="009E11B0" w:rsidRDefault="0072481B" w:rsidP="00C36662">
            <w:pPr>
              <w:pStyle w:val="KKSV-Standard"/>
              <w:rPr>
                <w:sz w:val="44"/>
                <w:szCs w:val="4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</w:tcPr>
          <w:p w:rsidR="0072481B" w:rsidRPr="009E11B0" w:rsidRDefault="0072481B" w:rsidP="00C36662">
            <w:pPr>
              <w:pStyle w:val="KKSV-Standard"/>
              <w:rPr>
                <w:sz w:val="44"/>
                <w:szCs w:val="44"/>
              </w:rPr>
            </w:pPr>
          </w:p>
        </w:tc>
      </w:tr>
      <w:tr w:rsidR="0072481B" w:rsidRPr="00480119" w:rsidTr="00C36662">
        <w:tc>
          <w:tcPr>
            <w:tcW w:w="3256" w:type="dxa"/>
            <w:tcBorders>
              <w:top w:val="single" w:sz="8" w:space="0" w:color="auto"/>
            </w:tcBorders>
          </w:tcPr>
          <w:p w:rsidR="0072481B" w:rsidRPr="00480119" w:rsidRDefault="0072481B" w:rsidP="00C36662">
            <w:pPr>
              <w:pStyle w:val="KKSV-Standard"/>
              <w:rPr>
                <w:sz w:val="20"/>
                <w:szCs w:val="20"/>
              </w:rPr>
            </w:pPr>
            <w:r w:rsidRPr="00480119">
              <w:rPr>
                <w:sz w:val="20"/>
                <w:szCs w:val="20"/>
              </w:rPr>
              <w:t>Unterschrift Antragssteller</w:t>
            </w:r>
          </w:p>
        </w:tc>
        <w:tc>
          <w:tcPr>
            <w:tcW w:w="368" w:type="dxa"/>
          </w:tcPr>
          <w:p w:rsidR="0072481B" w:rsidRPr="00480119" w:rsidRDefault="0072481B" w:rsidP="00C36662">
            <w:pPr>
              <w:pStyle w:val="KKSV-Standard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8" w:space="0" w:color="auto"/>
            </w:tcBorders>
          </w:tcPr>
          <w:p w:rsidR="0072481B" w:rsidRPr="00480119" w:rsidRDefault="0072481B" w:rsidP="00C36662">
            <w:pPr>
              <w:pStyle w:val="KKSV-Standard"/>
              <w:rPr>
                <w:sz w:val="20"/>
                <w:szCs w:val="20"/>
              </w:rPr>
            </w:pPr>
            <w:r w:rsidRPr="00480119">
              <w:rPr>
                <w:sz w:val="20"/>
                <w:szCs w:val="20"/>
              </w:rPr>
              <w:t>Datum</w:t>
            </w:r>
          </w:p>
        </w:tc>
        <w:tc>
          <w:tcPr>
            <w:tcW w:w="425" w:type="dxa"/>
          </w:tcPr>
          <w:p w:rsidR="0072481B" w:rsidRPr="00480119" w:rsidRDefault="0072481B" w:rsidP="00C36662">
            <w:pPr>
              <w:pStyle w:val="KKSV-Standard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</w:tcBorders>
          </w:tcPr>
          <w:p w:rsidR="0072481B" w:rsidRPr="00480119" w:rsidRDefault="0072481B" w:rsidP="00C36662">
            <w:pPr>
              <w:pStyle w:val="KKSV-Standard"/>
              <w:rPr>
                <w:sz w:val="20"/>
                <w:szCs w:val="20"/>
              </w:rPr>
            </w:pPr>
            <w:r w:rsidRPr="00480119">
              <w:rPr>
                <w:sz w:val="20"/>
                <w:szCs w:val="20"/>
              </w:rPr>
              <w:t xml:space="preserve">Unterschrift </w:t>
            </w:r>
            <w:r>
              <w:rPr>
                <w:sz w:val="20"/>
                <w:szCs w:val="20"/>
              </w:rPr>
              <w:t>&amp; Siegel</w:t>
            </w:r>
            <w:r w:rsidRPr="00480119">
              <w:rPr>
                <w:sz w:val="20"/>
                <w:szCs w:val="20"/>
              </w:rPr>
              <w:t xml:space="preserve"> KKSV Timmerlah</w:t>
            </w:r>
          </w:p>
        </w:tc>
      </w:tr>
    </w:tbl>
    <w:p w:rsidR="00675C3C" w:rsidRPr="00E9479D" w:rsidRDefault="00675C3C" w:rsidP="00E9479D"/>
    <w:sectPr w:rsidR="00675C3C" w:rsidRPr="00E9479D" w:rsidSect="0058150E">
      <w:headerReference w:type="default" r:id="rId6"/>
      <w:footerReference w:type="default" r:id="rId7"/>
      <w:pgSz w:w="11906" w:h="16838"/>
      <w:pgMar w:top="1417" w:right="1417" w:bottom="1134" w:left="1417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52" w:rsidRDefault="00885752" w:rsidP="00675C3C">
      <w:pPr>
        <w:spacing w:after="0" w:line="240" w:lineRule="auto"/>
      </w:pPr>
      <w:r>
        <w:separator/>
      </w:r>
    </w:p>
  </w:endnote>
  <w:endnote w:type="continuationSeparator" w:id="0">
    <w:p w:rsidR="00885752" w:rsidRDefault="00885752" w:rsidP="0067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7"/>
      <w:gridCol w:w="3245"/>
    </w:tblGrid>
    <w:tr w:rsidR="00675C3C" w:rsidRPr="0058150E" w:rsidTr="009D2BDD">
      <w:tc>
        <w:tcPr>
          <w:tcW w:w="5817" w:type="dxa"/>
        </w:tcPr>
        <w:p w:rsidR="00675C3C" w:rsidRPr="0058150E" w:rsidRDefault="00675C3C" w:rsidP="00241BAB">
          <w:pPr>
            <w:pStyle w:val="Fuzeile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8150E">
            <w:rPr>
              <w:rFonts w:ascii="Arial" w:hAnsi="Arial" w:cs="Arial"/>
              <w:sz w:val="20"/>
              <w:szCs w:val="20"/>
            </w:rPr>
            <w:t>Kleinkaliber-Sportverein Timmerlah von 1936 e.V.</w:t>
          </w:r>
        </w:p>
        <w:p w:rsidR="00675C3C" w:rsidRPr="0058150E" w:rsidRDefault="00675C3C" w:rsidP="00241BAB">
          <w:pPr>
            <w:pStyle w:val="Fuzeile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8150E">
            <w:rPr>
              <w:rFonts w:ascii="Arial" w:hAnsi="Arial" w:cs="Arial"/>
              <w:sz w:val="20"/>
              <w:szCs w:val="20"/>
            </w:rPr>
            <w:t>Tiefe Wiese 6</w:t>
          </w:r>
          <w:r w:rsidRPr="0058150E">
            <w:rPr>
              <w:rFonts w:ascii="Arial" w:hAnsi="Arial" w:cs="Arial"/>
              <w:sz w:val="20"/>
              <w:szCs w:val="20"/>
            </w:rPr>
            <w:br/>
            <w:t>38120 Braunschweig</w:t>
          </w:r>
        </w:p>
      </w:tc>
      <w:tc>
        <w:tcPr>
          <w:tcW w:w="3245" w:type="dxa"/>
        </w:tcPr>
        <w:p w:rsidR="00675C3C" w:rsidRPr="006933A9" w:rsidRDefault="00675C3C" w:rsidP="00241BAB">
          <w:pPr>
            <w:pStyle w:val="Fuzeile"/>
            <w:tabs>
              <w:tab w:val="left" w:pos="886"/>
            </w:tabs>
            <w:spacing w:line="276" w:lineRule="auto"/>
            <w:rPr>
              <w:rStyle w:val="Hyperlink"/>
              <w:rFonts w:ascii="Arial" w:hAnsi="Arial" w:cs="Arial"/>
              <w:color w:val="000000" w:themeColor="text1"/>
              <w:sz w:val="20"/>
              <w:szCs w:val="20"/>
            </w:rPr>
          </w:pPr>
          <w:r w:rsidRPr="0058150E">
            <w:rPr>
              <w:rFonts w:ascii="Arial" w:hAnsi="Arial" w:cs="Arial"/>
              <w:sz w:val="20"/>
              <w:szCs w:val="20"/>
            </w:rPr>
            <w:t>E-Mail</w:t>
          </w:r>
          <w:r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: </w:t>
          </w:r>
          <w:r w:rsidR="00E8064E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ab/>
          </w:r>
          <w:r w:rsidR="009D2BDD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="009D2BDD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HYPERLINK "mailto:kksvtimmerlah.de" </w:instrText>
          </w:r>
          <w:r w:rsidR="009D2BDD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="009D2BDD" w:rsidRPr="006933A9">
            <w:rPr>
              <w:rStyle w:val="Hyperlink"/>
              <w:rFonts w:ascii="Arial" w:hAnsi="Arial" w:cs="Arial"/>
              <w:color w:val="000000" w:themeColor="text1"/>
              <w:sz w:val="20"/>
              <w:szCs w:val="20"/>
              <w:u w:val="none"/>
            </w:rPr>
            <w:t>info@</w:t>
          </w:r>
          <w:r w:rsidRPr="006933A9">
            <w:rPr>
              <w:rStyle w:val="Hyperlink"/>
              <w:rFonts w:ascii="Arial" w:hAnsi="Arial" w:cs="Arial"/>
              <w:color w:val="000000" w:themeColor="text1"/>
              <w:sz w:val="20"/>
              <w:szCs w:val="20"/>
              <w:u w:val="none"/>
            </w:rPr>
            <w:t>kksvtimmerlah.de</w:t>
          </w:r>
        </w:p>
        <w:p w:rsidR="00675C3C" w:rsidRPr="006933A9" w:rsidRDefault="009D2BDD" w:rsidP="00241BAB">
          <w:pPr>
            <w:pStyle w:val="Fuzeile"/>
            <w:tabs>
              <w:tab w:val="left" w:pos="886"/>
            </w:tabs>
            <w:spacing w:line="276" w:lineRule="auto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6933A9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  <w:r w:rsidR="00675C3C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>Telefon:</w:t>
          </w:r>
          <w:r w:rsidR="00E8064E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ab/>
          </w:r>
          <w:r w:rsidR="00675C3C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>0531-48287473</w:t>
          </w:r>
        </w:p>
        <w:p w:rsidR="00675C3C" w:rsidRPr="0058150E" w:rsidRDefault="00675C3C" w:rsidP="00241BAB">
          <w:pPr>
            <w:pStyle w:val="Fuzeile"/>
            <w:tabs>
              <w:tab w:val="left" w:pos="886"/>
            </w:tabs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>Internet:</w:t>
          </w:r>
          <w:r w:rsidR="00E8064E" w:rsidRPr="006933A9">
            <w:rPr>
              <w:rFonts w:ascii="Arial" w:hAnsi="Arial" w:cs="Arial"/>
              <w:color w:val="000000" w:themeColor="text1"/>
              <w:sz w:val="20"/>
              <w:szCs w:val="20"/>
            </w:rPr>
            <w:tab/>
          </w:r>
          <w:hyperlink r:id="rId1" w:history="1">
            <w:r w:rsidRPr="006933A9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kksvtimmerlah.de</w:t>
            </w:r>
          </w:hyperlink>
        </w:p>
      </w:tc>
    </w:tr>
    <w:tr w:rsidR="002D7AD1" w:rsidRPr="0058150E" w:rsidTr="009D2BDD">
      <w:tc>
        <w:tcPr>
          <w:tcW w:w="5817" w:type="dxa"/>
          <w:vAlign w:val="bottom"/>
        </w:tcPr>
        <w:p w:rsidR="002D7AD1" w:rsidRPr="00044DC0" w:rsidRDefault="002D7AD1" w:rsidP="00044DC0">
          <w:pPr>
            <w:pStyle w:val="Fuzeile"/>
            <w:spacing w:line="276" w:lineRule="auto"/>
            <w:rPr>
              <w:rFonts w:ascii="Arial" w:hAnsi="Arial" w:cs="Arial"/>
              <w:sz w:val="12"/>
              <w:szCs w:val="12"/>
            </w:rPr>
          </w:pPr>
          <w:r w:rsidRPr="00044DC0">
            <w:rPr>
              <w:rFonts w:ascii="Arial" w:hAnsi="Arial" w:cs="Arial"/>
              <w:sz w:val="12"/>
              <w:szCs w:val="12"/>
            </w:rPr>
            <w:t xml:space="preserve">©Kleinkaliber-Sportverein Timmerlah von 1936 e.V. | </w:t>
          </w:r>
          <w:r>
            <w:rPr>
              <w:rFonts w:ascii="Arial" w:hAnsi="Arial" w:cs="Arial"/>
              <w:sz w:val="12"/>
              <w:szCs w:val="12"/>
            </w:rPr>
            <w:fldChar w:fldCharType="begin"/>
          </w:r>
          <w:r>
            <w:rPr>
              <w:rFonts w:ascii="Arial" w:hAnsi="Arial" w:cs="Arial"/>
              <w:sz w:val="12"/>
              <w:szCs w:val="12"/>
            </w:rPr>
            <w:instrText xml:space="preserve"> CREATEDATE  \@ "yyyy" \* MERGEFORMAT </w:instrText>
          </w:r>
          <w:r>
            <w:rPr>
              <w:rFonts w:ascii="Arial" w:hAnsi="Arial" w:cs="Arial"/>
              <w:sz w:val="12"/>
              <w:szCs w:val="12"/>
            </w:rPr>
            <w:fldChar w:fldCharType="separate"/>
          </w:r>
          <w:r w:rsidR="001527AD">
            <w:rPr>
              <w:rFonts w:ascii="Arial" w:hAnsi="Arial" w:cs="Arial"/>
              <w:noProof/>
              <w:sz w:val="12"/>
              <w:szCs w:val="12"/>
            </w:rPr>
            <w:t>2025</w:t>
          </w:r>
          <w:r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3245" w:type="dxa"/>
        </w:tcPr>
        <w:p w:rsidR="00DA6DB5" w:rsidRPr="0058150E" w:rsidRDefault="00DA6DB5" w:rsidP="00DA6DB5">
          <w:pPr>
            <w:pStyle w:val="Fuzeile"/>
            <w:tabs>
              <w:tab w:val="left" w:pos="454"/>
              <w:tab w:val="left" w:pos="2015"/>
            </w:tabs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675C3C" w:rsidRPr="00241BAB" w:rsidRDefault="00675C3C" w:rsidP="00675C3C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52" w:rsidRDefault="00885752" w:rsidP="00675C3C">
      <w:pPr>
        <w:spacing w:after="0" w:line="240" w:lineRule="auto"/>
      </w:pPr>
      <w:r>
        <w:separator/>
      </w:r>
    </w:p>
  </w:footnote>
  <w:footnote w:type="continuationSeparator" w:id="0">
    <w:p w:rsidR="00885752" w:rsidRDefault="00885752" w:rsidP="0067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5"/>
      <w:gridCol w:w="1559"/>
    </w:tblGrid>
    <w:tr w:rsidR="00DA6DB5" w:rsidRPr="009C0F4C" w:rsidTr="009C0F4C">
      <w:trPr>
        <w:trHeight w:val="1380"/>
      </w:trPr>
      <w:tc>
        <w:tcPr>
          <w:tcW w:w="9215" w:type="dxa"/>
          <w:vAlign w:val="center"/>
        </w:tcPr>
        <w:p w:rsidR="00675C3C" w:rsidRPr="00241BAB" w:rsidRDefault="009C0F4C" w:rsidP="009C0F4C">
          <w:pPr>
            <w:pStyle w:val="KKSV-berschrift2"/>
            <w:rPr>
              <w:rFonts w:cs="Arial"/>
              <w:sz w:val="30"/>
              <w:szCs w:val="30"/>
            </w:rPr>
          </w:pPr>
          <w:r w:rsidRPr="009C0F4C">
            <w:t>Kleinkaliber Sportverein Timmerlah von 1936 e.V.</w:t>
          </w:r>
        </w:p>
      </w:tc>
      <w:tc>
        <w:tcPr>
          <w:tcW w:w="1559" w:type="dxa"/>
          <w:vAlign w:val="center"/>
        </w:tcPr>
        <w:p w:rsidR="00675C3C" w:rsidRPr="009C0F4C" w:rsidRDefault="009C0F4C" w:rsidP="009C0F4C">
          <w:pPr>
            <w:pStyle w:val="KKSV-berschrift2"/>
            <w:rPr>
              <w:sz w:val="28"/>
            </w:rPr>
          </w:pPr>
          <w:r>
            <w:rPr>
              <w:noProof/>
            </w:rPr>
            <w:drawing>
              <wp:inline distT="0" distB="0" distL="0" distR="0" wp14:anchorId="2131A2B3" wp14:editId="083B7ACF">
                <wp:extent cx="838657" cy="838657"/>
                <wp:effectExtent l="0" t="0" r="0" b="0"/>
                <wp:docPr id="2" name="Grafik 2" descr="Ein Bild, das Zeichnung, Raum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KSV 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723" cy="839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D7AD1" w:rsidRPr="002D7AD1" w:rsidRDefault="002D7AD1" w:rsidP="002D7AD1">
    <w:pPr>
      <w:pStyle w:val="Kopfzeil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AD"/>
    <w:rsid w:val="00044DC0"/>
    <w:rsid w:val="000C28FD"/>
    <w:rsid w:val="001527AD"/>
    <w:rsid w:val="00170662"/>
    <w:rsid w:val="0022657F"/>
    <w:rsid w:val="00240BE5"/>
    <w:rsid w:val="00241BAB"/>
    <w:rsid w:val="00261294"/>
    <w:rsid w:val="002D7AD1"/>
    <w:rsid w:val="00357FFA"/>
    <w:rsid w:val="003C0302"/>
    <w:rsid w:val="003E6476"/>
    <w:rsid w:val="004451B0"/>
    <w:rsid w:val="00526BCA"/>
    <w:rsid w:val="00575385"/>
    <w:rsid w:val="0058150E"/>
    <w:rsid w:val="00632BD6"/>
    <w:rsid w:val="00675C3C"/>
    <w:rsid w:val="006933A9"/>
    <w:rsid w:val="006964A4"/>
    <w:rsid w:val="0072481B"/>
    <w:rsid w:val="0081258A"/>
    <w:rsid w:val="00885752"/>
    <w:rsid w:val="008967AE"/>
    <w:rsid w:val="00926587"/>
    <w:rsid w:val="009367AF"/>
    <w:rsid w:val="009861DF"/>
    <w:rsid w:val="009B6C99"/>
    <w:rsid w:val="009C0F4C"/>
    <w:rsid w:val="009D2BDD"/>
    <w:rsid w:val="009E12AA"/>
    <w:rsid w:val="00A8712F"/>
    <w:rsid w:val="00B034CD"/>
    <w:rsid w:val="00B83B5B"/>
    <w:rsid w:val="00C22DC6"/>
    <w:rsid w:val="00CA4125"/>
    <w:rsid w:val="00D1574A"/>
    <w:rsid w:val="00DA6DB5"/>
    <w:rsid w:val="00DB58D6"/>
    <w:rsid w:val="00E8064E"/>
    <w:rsid w:val="00E9479D"/>
    <w:rsid w:val="00EC3C27"/>
    <w:rsid w:val="00F31DAD"/>
    <w:rsid w:val="00F5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91F1AE-3172-48CF-BE28-EB4AD11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248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C3C"/>
  </w:style>
  <w:style w:type="paragraph" w:styleId="Fuzeile">
    <w:name w:val="footer"/>
    <w:basedOn w:val="Standard"/>
    <w:link w:val="FuzeileZchn"/>
    <w:uiPriority w:val="99"/>
    <w:unhideWhenUsed/>
    <w:rsid w:val="0067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C3C"/>
  </w:style>
  <w:style w:type="table" w:styleId="Tabellenraster">
    <w:name w:val="Table Grid"/>
    <w:basedOn w:val="NormaleTabelle"/>
    <w:uiPriority w:val="39"/>
    <w:rsid w:val="0067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rsid w:val="00675C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675C3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75C3C"/>
    <w:rPr>
      <w:color w:val="605E5C"/>
      <w:shd w:val="clear" w:color="auto" w:fill="E1DFDD"/>
    </w:rPr>
  </w:style>
  <w:style w:type="paragraph" w:customStyle="1" w:styleId="KKSV-Standard">
    <w:name w:val="KKSV-Standard"/>
    <w:basedOn w:val="Standard"/>
    <w:link w:val="KKSV-StandardZchn"/>
    <w:qFormat/>
    <w:rsid w:val="00E9479D"/>
    <w:rPr>
      <w:rFonts w:ascii="Arial" w:hAnsi="Arial"/>
    </w:rPr>
  </w:style>
  <w:style w:type="paragraph" w:customStyle="1" w:styleId="KKSV-berschrift1">
    <w:name w:val="KKSV-Überschrift 1"/>
    <w:basedOn w:val="KKSV-Standard"/>
    <w:link w:val="KKSV-berschrift1Zchn"/>
    <w:qFormat/>
    <w:rsid w:val="00E9479D"/>
    <w:rPr>
      <w:rFonts w:ascii="Arial Black" w:hAnsi="Arial Black"/>
      <w:sz w:val="40"/>
    </w:rPr>
  </w:style>
  <w:style w:type="character" w:customStyle="1" w:styleId="KKSV-StandardZchn">
    <w:name w:val="KKSV-Standard Zchn"/>
    <w:basedOn w:val="Absatz-Standardschriftart"/>
    <w:link w:val="KKSV-Standard"/>
    <w:rsid w:val="00E9479D"/>
    <w:rPr>
      <w:rFonts w:ascii="Arial" w:hAnsi="Arial"/>
    </w:rPr>
  </w:style>
  <w:style w:type="paragraph" w:customStyle="1" w:styleId="KKSV-berschrift2">
    <w:name w:val="KKSV-Überschrift 2"/>
    <w:basedOn w:val="KKSV-berschrift1"/>
    <w:link w:val="KKSV-berschrift2Zchn"/>
    <w:qFormat/>
    <w:rsid w:val="00E9479D"/>
    <w:rPr>
      <w:sz w:val="32"/>
    </w:rPr>
  </w:style>
  <w:style w:type="character" w:customStyle="1" w:styleId="KKSV-berschrift1Zchn">
    <w:name w:val="KKSV-Überschrift 1 Zchn"/>
    <w:basedOn w:val="KKSV-StandardZchn"/>
    <w:link w:val="KKSV-berschrift1"/>
    <w:rsid w:val="00E9479D"/>
    <w:rPr>
      <w:rFonts w:ascii="Arial Black" w:hAnsi="Arial Black"/>
      <w:sz w:val="40"/>
    </w:rPr>
  </w:style>
  <w:style w:type="paragraph" w:customStyle="1" w:styleId="KKSV-berschrift3">
    <w:name w:val="KKSV-Überschrift 3"/>
    <w:basedOn w:val="KKSV-berschrift2"/>
    <w:link w:val="KKSV-berschrift3Zchn"/>
    <w:qFormat/>
    <w:rsid w:val="00E9479D"/>
    <w:rPr>
      <w:sz w:val="24"/>
    </w:rPr>
  </w:style>
  <w:style w:type="character" w:customStyle="1" w:styleId="KKSV-berschrift2Zchn">
    <w:name w:val="KKSV-Überschrift 2 Zchn"/>
    <w:basedOn w:val="KKSV-berschrift1Zchn"/>
    <w:link w:val="KKSV-berschrift2"/>
    <w:rsid w:val="00E9479D"/>
    <w:rPr>
      <w:rFonts w:ascii="Arial Black" w:hAnsi="Arial Black"/>
      <w:sz w:val="32"/>
    </w:rPr>
  </w:style>
  <w:style w:type="character" w:customStyle="1" w:styleId="KKSV-berschrift3Zchn">
    <w:name w:val="KKSV-Überschrift 3 Zchn"/>
    <w:basedOn w:val="KKSV-berschrift2Zchn"/>
    <w:link w:val="KKSV-berschrift3"/>
    <w:rsid w:val="00E9479D"/>
    <w:rPr>
      <w:rFonts w:ascii="Arial Black" w:hAnsi="Arial Black"/>
      <w:sz w:val="24"/>
    </w:rPr>
  </w:style>
  <w:style w:type="character" w:styleId="Platzhaltertext">
    <w:name w:val="Placeholder Text"/>
    <w:basedOn w:val="Absatz-Standardschriftart"/>
    <w:uiPriority w:val="99"/>
    <w:semiHidden/>
    <w:rsid w:val="0072481B"/>
    <w:rPr>
      <w:color w:val="808080"/>
    </w:rPr>
  </w:style>
  <w:style w:type="character" w:styleId="Fett">
    <w:name w:val="Strong"/>
    <w:basedOn w:val="Absatz-Standardschriftart"/>
    <w:uiPriority w:val="22"/>
    <w:rsid w:val="009C0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ksvtimmerla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OneDrive\KKSV\Verwaltung\Vermietungen\Nutzungvertrag%20Sch&#252;tzenhaus%2020241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F7937700A3426BB7FA1FA654073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BB08E-4E3A-4BDB-98E7-B3E605072810}"/>
      </w:docPartPr>
      <w:docPartBody>
        <w:p w:rsidR="00000000" w:rsidRDefault="00E932BB">
          <w:pPr>
            <w:pStyle w:val="42F7937700A3426BB7FA1FA6540738E0"/>
          </w:pPr>
          <w:r w:rsidRPr="00EC34F5">
            <w:rPr>
              <w:rStyle w:val="Platzhaltertext"/>
              <w:sz w:val="24"/>
              <w:szCs w:val="24"/>
            </w:rPr>
            <w:t>Nachnamen eingeben</w:t>
          </w:r>
        </w:p>
      </w:docPartBody>
    </w:docPart>
    <w:docPart>
      <w:docPartPr>
        <w:name w:val="7515C24F55484C4F8D3811520EA86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BF7C8-FBE2-4DCA-96BA-E39FEC9D22BD}"/>
      </w:docPartPr>
      <w:docPartBody>
        <w:p w:rsidR="00000000" w:rsidRDefault="00E932BB">
          <w:pPr>
            <w:pStyle w:val="7515C24F55484C4F8D3811520EA8651A"/>
          </w:pPr>
          <w:r w:rsidRPr="00EC34F5">
            <w:rPr>
              <w:rStyle w:val="Platzhaltertext"/>
              <w:sz w:val="24"/>
              <w:szCs w:val="24"/>
            </w:rPr>
            <w:t>Vornamen eingeben</w:t>
          </w:r>
        </w:p>
      </w:docPartBody>
    </w:docPart>
    <w:docPart>
      <w:docPartPr>
        <w:name w:val="1353DA9AE2C443BE829822BA66593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01680-8073-4E5F-A44B-37E6A6122361}"/>
      </w:docPartPr>
      <w:docPartBody>
        <w:p w:rsidR="00000000" w:rsidRDefault="00E932BB">
          <w:pPr>
            <w:pStyle w:val="1353DA9AE2C443BE829822BA66593B27"/>
          </w:pPr>
          <w:r w:rsidRPr="00C8536C">
            <w:rPr>
              <w:rStyle w:val="Platzhaltertext"/>
              <w:sz w:val="24"/>
              <w:szCs w:val="24"/>
            </w:rPr>
            <w:t>Namen der Institution eingeben oder frei lassen</w:t>
          </w:r>
        </w:p>
      </w:docPartBody>
    </w:docPart>
    <w:docPart>
      <w:docPartPr>
        <w:name w:val="867B3C88A9274C338C299E5C8B7A5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EFA8E-C886-4A96-AC78-F970F3494549}"/>
      </w:docPartPr>
      <w:docPartBody>
        <w:p w:rsidR="00000000" w:rsidRDefault="00E932BB">
          <w:pPr>
            <w:pStyle w:val="867B3C88A9274C338C299E5C8B7A58B6"/>
          </w:pPr>
          <w:r w:rsidRPr="00C8536C">
            <w:rPr>
              <w:rStyle w:val="Platzhaltertext"/>
              <w:sz w:val="24"/>
              <w:szCs w:val="24"/>
            </w:rPr>
            <w:t>Straße und Hausnummer eingeben</w:t>
          </w:r>
        </w:p>
      </w:docPartBody>
    </w:docPart>
    <w:docPart>
      <w:docPartPr>
        <w:name w:val="FF07BAA169304E5EA2E46339F5F97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3708F-6C7A-49F4-BD33-D68AAA25FB78}"/>
      </w:docPartPr>
      <w:docPartBody>
        <w:p w:rsidR="00000000" w:rsidRDefault="00E932BB">
          <w:pPr>
            <w:pStyle w:val="FF07BAA169304E5EA2E46339F5F97ECD"/>
          </w:pPr>
          <w:r w:rsidRPr="00C8536C">
            <w:rPr>
              <w:rStyle w:val="Platzhaltertext"/>
              <w:sz w:val="24"/>
              <w:szCs w:val="24"/>
            </w:rPr>
            <w:t>PLZ eingeben</w:t>
          </w:r>
        </w:p>
      </w:docPartBody>
    </w:docPart>
    <w:docPart>
      <w:docPartPr>
        <w:name w:val="8FEE2597C689464D9CB8DB4F7423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CA925-6C1B-40DB-9C27-BF22A35DCED2}"/>
      </w:docPartPr>
      <w:docPartBody>
        <w:p w:rsidR="00000000" w:rsidRDefault="00E932BB">
          <w:pPr>
            <w:pStyle w:val="8FEE2597C689464D9CB8DB4F7423AA10"/>
          </w:pPr>
          <w:r w:rsidRPr="00C8536C">
            <w:rPr>
              <w:rStyle w:val="Platzhaltertext"/>
              <w:sz w:val="24"/>
              <w:szCs w:val="24"/>
            </w:rPr>
            <w:t>Ort eingeben</w:t>
          </w:r>
        </w:p>
      </w:docPartBody>
    </w:docPart>
    <w:docPart>
      <w:docPartPr>
        <w:name w:val="2DF7D90A30524388A87FD3A2B65A1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B304C-FFDB-45D1-B405-F796963D16B4}"/>
      </w:docPartPr>
      <w:docPartBody>
        <w:p w:rsidR="00000000" w:rsidRDefault="00E932BB">
          <w:pPr>
            <w:pStyle w:val="2DF7D90A30524388A87FD3A2B65A1271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5A3B0D9F0C7B4A82A0BFE6A80BB0F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EC36D-AF27-4620-9653-0116EC980FB6}"/>
      </w:docPartPr>
      <w:docPartBody>
        <w:p w:rsidR="00000000" w:rsidRDefault="00E932BB">
          <w:pPr>
            <w:pStyle w:val="5A3B0D9F0C7B4A82A0BFE6A80BB0FFA6"/>
          </w:pPr>
          <w:r>
            <w:rPr>
              <w:rStyle w:val="Platzhaltertext"/>
            </w:rPr>
            <w:t>Grund der Vermietung</w:t>
          </w:r>
        </w:p>
      </w:docPartBody>
    </w:docPart>
    <w:docPart>
      <w:docPartPr>
        <w:name w:val="CBDB506C274D4FF1BF730294BBF2E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D6176-9B8B-43A1-985A-28664F766E29}"/>
      </w:docPartPr>
      <w:docPartBody>
        <w:p w:rsidR="00000000" w:rsidRDefault="00E932BB">
          <w:pPr>
            <w:pStyle w:val="CBDB506C274D4FF1BF730294BBF2E812"/>
          </w:pPr>
          <w:r>
            <w:rPr>
              <w:rStyle w:val="Platzhaltertext"/>
            </w:rPr>
            <w:t>Nutzungsgebühr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BB"/>
    <w:rsid w:val="00E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2F7937700A3426BB7FA1FA6540738E0">
    <w:name w:val="42F7937700A3426BB7FA1FA6540738E0"/>
  </w:style>
  <w:style w:type="paragraph" w:customStyle="1" w:styleId="7515C24F55484C4F8D3811520EA8651A">
    <w:name w:val="7515C24F55484C4F8D3811520EA8651A"/>
  </w:style>
  <w:style w:type="paragraph" w:customStyle="1" w:styleId="1353DA9AE2C443BE829822BA66593B27">
    <w:name w:val="1353DA9AE2C443BE829822BA66593B27"/>
  </w:style>
  <w:style w:type="paragraph" w:customStyle="1" w:styleId="867B3C88A9274C338C299E5C8B7A58B6">
    <w:name w:val="867B3C88A9274C338C299E5C8B7A58B6"/>
  </w:style>
  <w:style w:type="paragraph" w:customStyle="1" w:styleId="FF07BAA169304E5EA2E46339F5F97ECD">
    <w:name w:val="FF07BAA169304E5EA2E46339F5F97ECD"/>
  </w:style>
  <w:style w:type="paragraph" w:customStyle="1" w:styleId="8FEE2597C689464D9CB8DB4F7423AA10">
    <w:name w:val="8FEE2597C689464D9CB8DB4F7423AA10"/>
  </w:style>
  <w:style w:type="paragraph" w:customStyle="1" w:styleId="2DF7D90A30524388A87FD3A2B65A1271">
    <w:name w:val="2DF7D90A30524388A87FD3A2B65A1271"/>
  </w:style>
  <w:style w:type="paragraph" w:customStyle="1" w:styleId="5A3B0D9F0C7B4A82A0BFE6A80BB0FFA6">
    <w:name w:val="5A3B0D9F0C7B4A82A0BFE6A80BB0FFA6"/>
  </w:style>
  <w:style w:type="paragraph" w:customStyle="1" w:styleId="CBDB506C274D4FF1BF730294BBF2E812">
    <w:name w:val="CBDB506C274D4FF1BF730294BBF2E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Nutzungvertrag Schützenhaus 20241013.dotx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Microsoft-Konto</cp:lastModifiedBy>
  <cp:revision>2</cp:revision>
  <dcterms:created xsi:type="dcterms:W3CDTF">2025-03-12T20:11:00Z</dcterms:created>
  <dcterms:modified xsi:type="dcterms:W3CDTF">2025-03-12T20:15:00Z</dcterms:modified>
</cp:coreProperties>
</file>